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4E" w:rsidRPr="00373AD6" w:rsidRDefault="003F6E4E" w:rsidP="005D660C">
      <w:pPr>
        <w:pStyle w:val="Caption"/>
        <w:keepNext/>
        <w:jc w:val="center"/>
        <w:rPr>
          <w:rFonts w:ascii="Arial" w:hAnsi="Arial" w:cs="Arial"/>
          <w:b/>
          <w:i w:val="0"/>
          <w:color w:val="00B050"/>
          <w:sz w:val="56"/>
        </w:rPr>
      </w:pPr>
      <w:smartTag w:uri="urn:schemas-microsoft-com:office:smarttags" w:element="place">
        <w:smartTag w:uri="urn:schemas-microsoft-com:office:smarttags" w:element="PlaceName">
          <w:r w:rsidRPr="00373AD6">
            <w:rPr>
              <w:rFonts w:ascii="Arial" w:hAnsi="Arial" w:cs="Arial"/>
              <w:b/>
              <w:i w:val="0"/>
              <w:color w:val="00B050"/>
              <w:sz w:val="56"/>
            </w:rPr>
            <w:t>Discovery</w:t>
          </w:r>
        </w:smartTag>
        <w:r w:rsidRPr="00373AD6">
          <w:rPr>
            <w:rFonts w:ascii="Arial" w:hAnsi="Arial" w:cs="Arial"/>
            <w:b/>
            <w:i w:val="0"/>
            <w:color w:val="00B050"/>
            <w:sz w:val="56"/>
          </w:rPr>
          <w:t xml:space="preserve"> </w:t>
        </w:r>
        <w:smartTag w:uri="urn:schemas-microsoft-com:office:smarttags" w:element="PlaceName">
          <w:r w:rsidRPr="00373AD6">
            <w:rPr>
              <w:rFonts w:ascii="Arial" w:hAnsi="Arial" w:cs="Arial"/>
              <w:b/>
              <w:i w:val="0"/>
              <w:color w:val="00B050"/>
              <w:sz w:val="56"/>
            </w:rPr>
            <w:t>Explorer</w:t>
          </w:r>
        </w:smartTag>
        <w:r w:rsidRPr="00373AD6">
          <w:rPr>
            <w:rFonts w:ascii="Arial" w:hAnsi="Arial" w:cs="Arial"/>
            <w:b/>
            <w:i w:val="0"/>
            <w:color w:val="00B050"/>
            <w:sz w:val="56"/>
          </w:rPr>
          <w:t xml:space="preserve"> </w:t>
        </w:r>
        <w:smartTag w:uri="urn:schemas-microsoft-com:office:smarttags" w:element="PlaceType">
          <w:r w:rsidRPr="00373AD6">
            <w:rPr>
              <w:rFonts w:ascii="Arial" w:hAnsi="Arial" w:cs="Arial"/>
              <w:b/>
              <w:i w:val="0"/>
              <w:color w:val="00B050"/>
              <w:sz w:val="56"/>
            </w:rPr>
            <w:t>Sea</w:t>
          </w:r>
        </w:smartTag>
      </w:smartTag>
      <w:r w:rsidRPr="00373AD6">
        <w:rPr>
          <w:rFonts w:ascii="Arial" w:hAnsi="Arial" w:cs="Arial"/>
          <w:b/>
          <w:i w:val="0"/>
          <w:color w:val="00B050"/>
          <w:sz w:val="56"/>
        </w:rPr>
        <w:t xml:space="preserve"> Scout Unit Autumn 2015 Activity Schedule</w:t>
      </w:r>
    </w:p>
    <w:p w:rsidR="003F6E4E" w:rsidRPr="00373AD6" w:rsidRDefault="003F6E4E" w:rsidP="005D66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7"/>
        <w:gridCol w:w="6353"/>
        <w:gridCol w:w="1677"/>
      </w:tblGrid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Date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Activity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Lead</w:t>
            </w:r>
            <w:r>
              <w:rPr>
                <w:rFonts w:ascii="Arial" w:hAnsi="Arial" w:cs="Arial"/>
                <w:b/>
                <w:sz w:val="36"/>
                <w:lang w:val="en-GB"/>
              </w:rPr>
              <w:t xml:space="preserve"> by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17/9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Games Night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24/9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Planning your ideal camp site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495DF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1/10</w:t>
            </w:r>
          </w:p>
        </w:tc>
        <w:tc>
          <w:tcPr>
            <w:tcW w:w="6353" w:type="dxa"/>
          </w:tcPr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Greasy Mile- Chip shop survey</w:t>
            </w:r>
          </w:p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 w:rsidRPr="00373AD6">
              <w:rPr>
                <w:rFonts w:ascii="Arial" w:hAnsi="Arial" w:cs="Arial"/>
                <w:sz w:val="36"/>
                <w:lang w:val="en-GB"/>
              </w:rPr>
              <w:t xml:space="preserve">                    (*Potential Offsite*)</w:t>
            </w:r>
          </w:p>
        </w:tc>
        <w:tc>
          <w:tcPr>
            <w:tcW w:w="1677" w:type="dxa"/>
          </w:tcPr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Nathan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495DF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8/10</w:t>
            </w:r>
          </w:p>
        </w:tc>
        <w:tc>
          <w:tcPr>
            <w:tcW w:w="6353" w:type="dxa"/>
          </w:tcPr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Origami</w:t>
            </w:r>
          </w:p>
        </w:tc>
        <w:tc>
          <w:tcPr>
            <w:tcW w:w="1677" w:type="dxa"/>
          </w:tcPr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Katie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15/10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Backwoods Cooking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Leaders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22/10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Boat Maintenance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29/10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Computing</w:t>
            </w:r>
          </w:p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 w:rsidRPr="00373AD6">
              <w:rPr>
                <w:rFonts w:ascii="Arial" w:hAnsi="Arial" w:cs="Arial"/>
                <w:sz w:val="36"/>
                <w:lang w:val="en-GB"/>
              </w:rPr>
              <w:t xml:space="preserve">      (*propose to meet during Half Term*)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Puggy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31/10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 w:rsidRPr="00373AD6">
              <w:rPr>
                <w:rFonts w:ascii="Arial" w:hAnsi="Arial" w:cs="Arial"/>
                <w:sz w:val="36"/>
                <w:lang w:val="en-GB"/>
              </w:rPr>
              <w:t>FireWorks/Bonfire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5/11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International food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495DF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12/11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Ice skating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495DF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19/11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Science</w:t>
            </w:r>
            <w:r w:rsidRPr="00373AD6">
              <w:rPr>
                <w:rFonts w:ascii="Arial" w:hAnsi="Arial" w:cs="Arial"/>
                <w:sz w:val="36"/>
                <w:lang w:val="en-GB"/>
              </w:rPr>
              <w:t xml:space="preserve"> Night</w:t>
            </w:r>
            <w:r>
              <w:rPr>
                <w:rFonts w:ascii="Arial" w:hAnsi="Arial" w:cs="Arial"/>
                <w:sz w:val="36"/>
                <w:lang w:val="en-GB"/>
              </w:rPr>
              <w:t>- rockets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26/11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Knots and woggle making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Louise</w:t>
            </w: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3/12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Food hygiene/ Fudge &amp; cakes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Keleigh</w:t>
            </w:r>
          </w:p>
        </w:tc>
      </w:tr>
      <w:tr w:rsidR="003F6E4E" w:rsidRPr="00373AD6" w:rsidTr="00373AD6">
        <w:trPr>
          <w:trHeight w:val="554"/>
        </w:trPr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10/12</w:t>
            </w:r>
          </w:p>
        </w:tc>
        <w:tc>
          <w:tcPr>
            <w:tcW w:w="6353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  <w:r>
              <w:rPr>
                <w:rFonts w:ascii="Arial" w:hAnsi="Arial" w:cs="Arial"/>
                <w:sz w:val="36"/>
                <w:lang w:val="en-GB"/>
              </w:rPr>
              <w:t>Wide games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  <w:tr w:rsidR="003F6E4E" w:rsidRPr="00373AD6" w:rsidTr="00373AD6">
        <w:tc>
          <w:tcPr>
            <w:tcW w:w="1117" w:type="dxa"/>
          </w:tcPr>
          <w:p w:rsidR="003F6E4E" w:rsidRPr="00373AD6" w:rsidRDefault="003F6E4E" w:rsidP="005E5331">
            <w:pPr>
              <w:rPr>
                <w:rFonts w:ascii="Arial" w:hAnsi="Arial" w:cs="Arial"/>
                <w:b/>
                <w:sz w:val="36"/>
                <w:lang w:val="en-GB"/>
              </w:rPr>
            </w:pPr>
            <w:r w:rsidRPr="00373AD6">
              <w:rPr>
                <w:rFonts w:ascii="Arial" w:hAnsi="Arial" w:cs="Arial"/>
                <w:b/>
                <w:sz w:val="36"/>
                <w:lang w:val="en-GB"/>
              </w:rPr>
              <w:t>17/10</w:t>
            </w:r>
          </w:p>
        </w:tc>
        <w:tc>
          <w:tcPr>
            <w:tcW w:w="6353" w:type="dxa"/>
          </w:tcPr>
          <w:p w:rsidR="003F6E4E" w:rsidRPr="00373AD6" w:rsidRDefault="003F6E4E" w:rsidP="00495DF1">
            <w:pPr>
              <w:rPr>
                <w:rFonts w:ascii="Arial" w:hAnsi="Arial" w:cs="Arial"/>
                <w:sz w:val="36"/>
                <w:lang w:val="en-GB"/>
              </w:rPr>
            </w:pPr>
            <w:r w:rsidRPr="00373AD6">
              <w:rPr>
                <w:rFonts w:ascii="Arial" w:hAnsi="Arial" w:cs="Arial"/>
                <w:sz w:val="36"/>
                <w:lang w:val="en-GB"/>
              </w:rPr>
              <w:t xml:space="preserve">Christmas Party </w:t>
            </w:r>
          </w:p>
        </w:tc>
        <w:tc>
          <w:tcPr>
            <w:tcW w:w="1677" w:type="dxa"/>
          </w:tcPr>
          <w:p w:rsidR="003F6E4E" w:rsidRPr="00373AD6" w:rsidRDefault="003F6E4E" w:rsidP="005E5331">
            <w:pPr>
              <w:rPr>
                <w:rFonts w:ascii="Arial" w:hAnsi="Arial" w:cs="Arial"/>
                <w:sz w:val="36"/>
                <w:lang w:val="en-GB"/>
              </w:rPr>
            </w:pPr>
          </w:p>
        </w:tc>
      </w:tr>
    </w:tbl>
    <w:p w:rsidR="003F6E4E" w:rsidRPr="00495DF1" w:rsidRDefault="003F6E4E" w:rsidP="005E5331">
      <w:pPr>
        <w:rPr>
          <w:sz w:val="36"/>
          <w:lang w:val="en-GB"/>
        </w:rPr>
      </w:pPr>
    </w:p>
    <w:sectPr w:rsidR="003F6E4E" w:rsidRPr="00495DF1" w:rsidSect="005D1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2C4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8A1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B3C9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E5D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B8E2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58A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2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9C2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44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5CD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69"/>
    <w:rsid w:val="00063A69"/>
    <w:rsid w:val="0017303A"/>
    <w:rsid w:val="002200B0"/>
    <w:rsid w:val="00337787"/>
    <w:rsid w:val="00356B97"/>
    <w:rsid w:val="00373AD6"/>
    <w:rsid w:val="003F288B"/>
    <w:rsid w:val="003F6E4E"/>
    <w:rsid w:val="00414806"/>
    <w:rsid w:val="00495DF1"/>
    <w:rsid w:val="004B6F0E"/>
    <w:rsid w:val="004E4922"/>
    <w:rsid w:val="005D12F7"/>
    <w:rsid w:val="005D660C"/>
    <w:rsid w:val="005E5331"/>
    <w:rsid w:val="00640996"/>
    <w:rsid w:val="006F0159"/>
    <w:rsid w:val="007368DC"/>
    <w:rsid w:val="00807960"/>
    <w:rsid w:val="008C6C48"/>
    <w:rsid w:val="00900C95"/>
    <w:rsid w:val="0095172C"/>
    <w:rsid w:val="00A668A3"/>
    <w:rsid w:val="00AB5A6D"/>
    <w:rsid w:val="00B46D62"/>
    <w:rsid w:val="00B56DC2"/>
    <w:rsid w:val="00BB0BCD"/>
    <w:rsid w:val="00BC4B91"/>
    <w:rsid w:val="00BE330F"/>
    <w:rsid w:val="00BE3549"/>
    <w:rsid w:val="00C04535"/>
    <w:rsid w:val="00C42B40"/>
    <w:rsid w:val="00CC5D03"/>
    <w:rsid w:val="00D46349"/>
    <w:rsid w:val="00DB09CD"/>
    <w:rsid w:val="00DB1073"/>
    <w:rsid w:val="00DD4727"/>
    <w:rsid w:val="00DE3F4C"/>
    <w:rsid w:val="00ED091F"/>
    <w:rsid w:val="00F23E42"/>
    <w:rsid w:val="00F741D0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8B"/>
    <w:rPr>
      <w:rFonts w:ascii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80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07960"/>
    <w:rPr>
      <w:rFonts w:ascii="Courier New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99"/>
    <w:rsid w:val="00DB0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B09CD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Magellan Explorer Scouts Unit Autumn 2015 Activity Schedule</dc:title>
  <dc:subject/>
  <dc:creator>Joseph</dc:creator>
  <cp:keywords/>
  <dc:description/>
  <cp:lastModifiedBy>Chris Coats</cp:lastModifiedBy>
  <cp:revision>3</cp:revision>
  <dcterms:created xsi:type="dcterms:W3CDTF">2015-09-14T19:30:00Z</dcterms:created>
  <dcterms:modified xsi:type="dcterms:W3CDTF">2015-09-14T19:37:00Z</dcterms:modified>
</cp:coreProperties>
</file>