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A" w:rsidRDefault="00B9299A" w:rsidP="006305B4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x-cs-pos" style="position:absolute;left:0;text-align:left;margin-left:374.25pt;margin-top:7.15pt;width:99.75pt;height:59.25pt;z-index:-251658240;visibility:visible" wrapcoords="-162 0 -162 21327 21600 21327 21600 0 -162 0">
            <v:imagedata r:id="rId6" o:title=""/>
            <w10:wrap type="tight"/>
          </v:shape>
        </w:pict>
      </w:r>
      <w:r>
        <w:rPr>
          <w:noProof/>
          <w:lang w:eastAsia="en-GB"/>
        </w:rPr>
        <w:pict>
          <v:shape id="Picture 3" o:spid="_x0000_s1027" type="#_x0000_t75" alt="YL Logo" style="position:absolute;left:0;text-align:left;margin-left:-27.75pt;margin-top:43.5pt;width:68.25pt;height:68.25pt;z-index:251659264;visibility:visible;mso-position-vertical-relative:page">
            <v:imagedata r:id="rId7" o:title=""/>
            <w10:wrap anchory="page"/>
            <w10:anchorlock/>
          </v:shape>
        </w:pict>
      </w:r>
      <w:r>
        <w:rPr>
          <w:rFonts w:ascii="Arial" w:hAnsi="Arial" w:cs="Arial"/>
          <w:b/>
          <w:sz w:val="28"/>
          <w:szCs w:val="28"/>
        </w:rPr>
        <w:t>South West Notts District Explorer Scouts</w:t>
      </w:r>
    </w:p>
    <w:p w:rsidR="00B9299A" w:rsidRDefault="00B9299A" w:rsidP="006305B4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Young Leader Training</w:t>
      </w:r>
      <w:r w:rsidRPr="00AA36CD">
        <w:rPr>
          <w:rFonts w:ascii="Arial" w:hAnsi="Arial" w:cs="Arial"/>
          <w:b/>
          <w:sz w:val="28"/>
          <w:szCs w:val="28"/>
        </w:rPr>
        <w:t xml:space="preserve"> 2013</w:t>
      </w:r>
    </w:p>
    <w:p w:rsidR="00B9299A" w:rsidRDefault="00B9299A" w:rsidP="00E4440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1701"/>
        <w:gridCol w:w="709"/>
        <w:gridCol w:w="3747"/>
      </w:tblGrid>
      <w:tr w:rsidR="00B9299A" w:rsidRPr="00C27731" w:rsidTr="00C27731">
        <w:trPr>
          <w:trHeight w:val="454"/>
        </w:trPr>
        <w:tc>
          <w:tcPr>
            <w:tcW w:w="3085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456" w:type="dxa"/>
            <w:gridSpan w:val="2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Module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 xml:space="preserve">Saturday, 26 January 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14.00 - 16.30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Prepare to take off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Essential information to work safely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 w:val="restart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 xml:space="preserve">Sunday, 3 February 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14.00 - 15.00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Kids behaving badly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Understanding challenging behaviour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15.00 – 16.30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Game on!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Importance of games in a programme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 w:val="restart"/>
            <w:vAlign w:val="center"/>
          </w:tcPr>
          <w:p w:rsidR="00B9299A" w:rsidRPr="00225E04" w:rsidRDefault="00B9299A" w:rsidP="00C27731">
            <w:pPr>
              <w:spacing w:after="0" w:line="240" w:lineRule="auto"/>
              <w:rPr>
                <w:rFonts w:ascii="Arial" w:hAnsi="Arial" w:cs="Arial"/>
                <w:b/>
                <w:dstrike/>
                <w:sz w:val="24"/>
                <w:szCs w:val="24"/>
              </w:rPr>
            </w:pPr>
            <w:r w:rsidRPr="00225E04">
              <w:rPr>
                <w:rFonts w:ascii="Arial" w:hAnsi="Arial" w:cs="Arial"/>
                <w:b/>
                <w:sz w:val="24"/>
                <w:szCs w:val="24"/>
              </w:rPr>
              <w:t xml:space="preserve">Monday, 18 February </w:t>
            </w:r>
            <w:r w:rsidRPr="00225E04">
              <w:rPr>
                <w:rFonts w:ascii="Arial" w:hAnsi="Arial" w:cs="Arial"/>
                <w:b/>
                <w:dstrike/>
                <w:sz w:val="24"/>
                <w:szCs w:val="24"/>
              </w:rPr>
              <w:t xml:space="preserve">Wednesday, 20 February 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13.30 – 15.00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Taking the Lead!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Skills of leadership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15.00 – 17.00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Programme plans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Skills to plan &amp; run a balanced programme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 w:val="restart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Sunday, 17 March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14.00 – 15.30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That’s the way we do it!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Demonstrate &amp; teach a variety of skills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15.30 – 16.30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Making Scouting accessible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Understanding the individual needs of a young person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 w:val="restart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 xml:space="preserve">Wednesday, 10 April 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13.00 - 14.30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What did they say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Communication &amp; listening skills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14.30 – 17.00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Prepare to take off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Essential information to work safely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 w:val="restart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 xml:space="preserve">Sunday, 19 May 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14.00 – 15.30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Awards and badges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Understand how they fit into a balanced programme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Merge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15.30 – 16.30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Unit Forum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C27731">
                <w:rPr>
                  <w:rFonts w:ascii="Arial" w:hAnsi="Arial" w:cs="Arial"/>
                  <w:sz w:val="20"/>
                  <w:szCs w:val="20"/>
                </w:rPr>
                <w:t>Opportunity</w:t>
              </w:r>
            </w:smartTag>
            <w:r w:rsidRPr="00C27731">
              <w:rPr>
                <w:rFonts w:ascii="Arial" w:hAnsi="Arial" w:cs="Arial"/>
                <w:sz w:val="20"/>
                <w:szCs w:val="20"/>
              </w:rPr>
              <w:t xml:space="preserve"> to discuss future training and activities</w:t>
            </w:r>
          </w:p>
        </w:tc>
      </w:tr>
      <w:tr w:rsidR="00B9299A" w:rsidRPr="00C27731" w:rsidTr="00C27731">
        <w:trPr>
          <w:trHeight w:val="680"/>
        </w:trPr>
        <w:tc>
          <w:tcPr>
            <w:tcW w:w="3085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Sunday, 16 June</w:t>
            </w:r>
          </w:p>
        </w:tc>
        <w:tc>
          <w:tcPr>
            <w:tcW w:w="1701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14.00 – 16.30</w:t>
            </w:r>
          </w:p>
        </w:tc>
        <w:tc>
          <w:tcPr>
            <w:tcW w:w="709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3747" w:type="dxa"/>
            <w:vAlign w:val="center"/>
          </w:tcPr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b/>
                <w:sz w:val="24"/>
                <w:szCs w:val="24"/>
              </w:rPr>
              <w:t>Programme plans plus</w:t>
            </w:r>
          </w:p>
          <w:p w:rsidR="00B9299A" w:rsidRPr="00C27731" w:rsidRDefault="00B9299A" w:rsidP="00C277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731">
              <w:rPr>
                <w:rFonts w:ascii="Arial" w:hAnsi="Arial" w:cs="Arial"/>
                <w:sz w:val="20"/>
                <w:szCs w:val="20"/>
              </w:rPr>
              <w:t>Skills to plan &amp; run a balanced programme over a three month period</w:t>
            </w:r>
          </w:p>
        </w:tc>
      </w:tr>
    </w:tbl>
    <w:p w:rsidR="00B9299A" w:rsidRDefault="00B9299A">
      <w:pPr>
        <w:rPr>
          <w:rFonts w:ascii="Arial" w:hAnsi="Arial" w:cs="Arial"/>
          <w:b/>
          <w:sz w:val="24"/>
          <w:szCs w:val="24"/>
        </w:rPr>
      </w:pPr>
      <w:r w:rsidRPr="00AA36CD">
        <w:rPr>
          <w:rFonts w:ascii="Arial" w:hAnsi="Arial" w:cs="Arial"/>
          <w:sz w:val="24"/>
          <w:szCs w:val="24"/>
        </w:rPr>
        <w:br/>
      </w:r>
      <w:r w:rsidRPr="00AA36C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All to be held at 1</w:t>
      </w:r>
      <w:r w:rsidRPr="00AA36CD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Stapleford Scout Headquarters behind the Fire Station on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24"/>
              <w:szCs w:val="24"/>
            </w:rPr>
            <w:t>Pinfold Lane</w:t>
          </w:r>
        </w:smartTag>
      </w:smartTag>
      <w:r>
        <w:rPr>
          <w:rFonts w:ascii="Arial" w:hAnsi="Arial" w:cs="Arial"/>
          <w:b/>
          <w:sz w:val="24"/>
          <w:szCs w:val="24"/>
        </w:rPr>
        <w:t>, Stapleford, NG9 8DL.</w:t>
      </w:r>
    </w:p>
    <w:p w:rsidR="00B9299A" w:rsidRDefault="00B929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book a place on any of these sessions contact:</w:t>
      </w:r>
    </w:p>
    <w:p w:rsidR="00B9299A" w:rsidRDefault="00B929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 Linsdell, Explorer Scout Leader (Young Leaders)</w:t>
      </w:r>
    </w:p>
    <w:p w:rsidR="00B9299A" w:rsidRDefault="00B929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Email:</w:t>
      </w:r>
      <w:r>
        <w:rPr>
          <w:rFonts w:ascii="Arial" w:hAnsi="Arial" w:cs="Arial"/>
          <w:b/>
          <w:sz w:val="24"/>
          <w:szCs w:val="24"/>
        </w:rPr>
        <w:tab/>
      </w:r>
      <w:hyperlink r:id="rId8" w:history="1">
        <w:r w:rsidRPr="00826224">
          <w:rPr>
            <w:rStyle w:val="Hyperlink"/>
            <w:rFonts w:ascii="Arial" w:hAnsi="Arial" w:cs="Arial"/>
            <w:b/>
            <w:sz w:val="24"/>
            <w:szCs w:val="24"/>
          </w:rPr>
          <w:t>a.linsdell3@ntlworld.com</w:t>
        </w:r>
      </w:hyperlink>
    </w:p>
    <w:p w:rsidR="00B9299A" w:rsidRDefault="00B9299A">
      <w:pPr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4"/>
              <w:szCs w:val="24"/>
            </w:rPr>
            <w:t>Mobile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  <w:t>07804356476</w:t>
      </w:r>
    </w:p>
    <w:p w:rsidR="00B9299A" w:rsidRDefault="00B9299A">
      <w:pPr>
        <w:rPr>
          <w:rFonts w:ascii="Arial" w:hAnsi="Arial" w:cs="Arial"/>
          <w:b/>
          <w:sz w:val="24"/>
          <w:szCs w:val="24"/>
        </w:rPr>
      </w:pPr>
    </w:p>
    <w:sectPr w:rsidR="00B9299A" w:rsidSect="006305B4">
      <w:footerReference w:type="default" r:id="rId9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9A" w:rsidRDefault="00B9299A" w:rsidP="00E85CD6">
      <w:pPr>
        <w:spacing w:after="0" w:line="240" w:lineRule="auto"/>
      </w:pPr>
      <w:r>
        <w:separator/>
      </w:r>
    </w:p>
  </w:endnote>
  <w:endnote w:type="continuationSeparator" w:id="0">
    <w:p w:rsidR="00B9299A" w:rsidRDefault="00B9299A" w:rsidP="00E8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A" w:rsidRPr="000C4DC5" w:rsidRDefault="00B9299A">
    <w:pPr>
      <w:pStyle w:val="Footer"/>
      <w:rPr>
        <w:sz w:val="16"/>
      </w:rPr>
    </w:pPr>
    <w:r>
      <w:tab/>
    </w:r>
    <w:r>
      <w:tab/>
    </w:r>
    <w:hyperlink r:id="rId1" w:history="1">
      <w:r>
        <w:rPr>
          <w:rStyle w:val="Hyperlink"/>
          <w:sz w:val="16"/>
        </w:rPr>
        <w:t>2013 TrainingDates&amp;Modulesv4</w:t>
      </w:r>
      <w:r w:rsidRPr="000C4DC5">
        <w:rPr>
          <w:rStyle w:val="Hyperlink"/>
          <w:sz w:val="16"/>
        </w:rPr>
        <w:t>.docx</w:t>
      </w:r>
    </w:hyperlink>
    <w:r>
      <w:rPr>
        <w:sz w:val="16"/>
      </w:rPr>
      <w:t xml:space="preserve"> 05/02/2013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9A" w:rsidRDefault="00B9299A" w:rsidP="00E85CD6">
      <w:pPr>
        <w:spacing w:after="0" w:line="240" w:lineRule="auto"/>
      </w:pPr>
      <w:r>
        <w:separator/>
      </w:r>
    </w:p>
  </w:footnote>
  <w:footnote w:type="continuationSeparator" w:id="0">
    <w:p w:rsidR="00B9299A" w:rsidRDefault="00B9299A" w:rsidP="00E85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6CD"/>
    <w:rsid w:val="000669D6"/>
    <w:rsid w:val="000B6BCD"/>
    <w:rsid w:val="000C4DC5"/>
    <w:rsid w:val="00225E04"/>
    <w:rsid w:val="002A5A0D"/>
    <w:rsid w:val="002F5FE7"/>
    <w:rsid w:val="00305EFB"/>
    <w:rsid w:val="003B1135"/>
    <w:rsid w:val="003F2859"/>
    <w:rsid w:val="00495110"/>
    <w:rsid w:val="004A3964"/>
    <w:rsid w:val="004C4D06"/>
    <w:rsid w:val="004D728A"/>
    <w:rsid w:val="0050206A"/>
    <w:rsid w:val="00552EFD"/>
    <w:rsid w:val="0058075E"/>
    <w:rsid w:val="005A7715"/>
    <w:rsid w:val="006305B4"/>
    <w:rsid w:val="006B21CA"/>
    <w:rsid w:val="0070513B"/>
    <w:rsid w:val="00714EDF"/>
    <w:rsid w:val="00742355"/>
    <w:rsid w:val="00761F7E"/>
    <w:rsid w:val="00826224"/>
    <w:rsid w:val="00857551"/>
    <w:rsid w:val="0086136A"/>
    <w:rsid w:val="008A6C24"/>
    <w:rsid w:val="008C0895"/>
    <w:rsid w:val="008C7F69"/>
    <w:rsid w:val="009F621D"/>
    <w:rsid w:val="00A259F4"/>
    <w:rsid w:val="00A907C1"/>
    <w:rsid w:val="00AA36CD"/>
    <w:rsid w:val="00B716BC"/>
    <w:rsid w:val="00B7664D"/>
    <w:rsid w:val="00B9299A"/>
    <w:rsid w:val="00C27731"/>
    <w:rsid w:val="00CD2AE1"/>
    <w:rsid w:val="00CE4758"/>
    <w:rsid w:val="00D36463"/>
    <w:rsid w:val="00E17CFE"/>
    <w:rsid w:val="00E44404"/>
    <w:rsid w:val="00E80B28"/>
    <w:rsid w:val="00E85CD6"/>
    <w:rsid w:val="00E94EE9"/>
    <w:rsid w:val="00EE1BA5"/>
    <w:rsid w:val="00EF5EA1"/>
    <w:rsid w:val="00F077F9"/>
    <w:rsid w:val="00F11F8A"/>
    <w:rsid w:val="00F1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85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5C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5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CD6"/>
    <w:rPr>
      <w:rFonts w:cs="Times New Roman"/>
    </w:rPr>
  </w:style>
  <w:style w:type="table" w:styleId="TableGrid">
    <w:name w:val="Table Grid"/>
    <w:basedOn w:val="TableNormal"/>
    <w:uiPriority w:val="99"/>
    <w:rsid w:val="002F5F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4DC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C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C4DC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insdell3@ntlworld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2013%20TrainingDates&amp;Modulesv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224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Notts District Explorer Scouts</dc:title>
  <dc:subject/>
  <dc:creator>Windows User</dc:creator>
  <cp:keywords/>
  <dc:description/>
  <cp:lastModifiedBy>ColynK</cp:lastModifiedBy>
  <cp:revision>3</cp:revision>
  <cp:lastPrinted>2013-01-07T16:52:00Z</cp:lastPrinted>
  <dcterms:created xsi:type="dcterms:W3CDTF">2013-02-05T20:26:00Z</dcterms:created>
  <dcterms:modified xsi:type="dcterms:W3CDTF">2013-02-05T20:27:00Z</dcterms:modified>
</cp:coreProperties>
</file>